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29" w:rsidRPr="00A4174D" w:rsidRDefault="00D87929" w:rsidP="00487C29">
      <w:pPr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附件：</w:t>
      </w:r>
      <w:r w:rsidRPr="00C61BA2">
        <w:rPr>
          <w:rFonts w:ascii="黑体" w:eastAsia="黑体" w:hint="eastAsia"/>
          <w:b/>
          <w:sz w:val="44"/>
        </w:rPr>
        <w:t>医药经济管理学院党支部工作</w:t>
      </w:r>
      <w:r>
        <w:rPr>
          <w:rFonts w:ascii="黑体" w:eastAsia="黑体" w:hint="eastAsia"/>
          <w:b/>
          <w:sz w:val="44"/>
        </w:rPr>
        <w:t>年度</w:t>
      </w:r>
      <w:r w:rsidRPr="00C61BA2">
        <w:rPr>
          <w:rFonts w:ascii="黑体" w:eastAsia="黑体" w:hint="eastAsia"/>
          <w:b/>
          <w:sz w:val="44"/>
        </w:rPr>
        <w:t>考评表</w:t>
      </w:r>
      <w:r>
        <w:rPr>
          <w:rFonts w:ascii="黑体" w:eastAsia="黑体" w:hint="eastAsia"/>
          <w:b/>
          <w:sz w:val="44"/>
        </w:rPr>
        <w:t>（试行）</w:t>
      </w:r>
    </w:p>
    <w:tbl>
      <w:tblPr>
        <w:tblW w:w="1449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2520"/>
        <w:gridCol w:w="5355"/>
        <w:gridCol w:w="840"/>
        <w:gridCol w:w="840"/>
        <w:gridCol w:w="840"/>
        <w:gridCol w:w="735"/>
        <w:gridCol w:w="735"/>
        <w:gridCol w:w="1890"/>
      </w:tblGrid>
      <w:tr w:rsidR="00D87929">
        <w:trPr>
          <w:cantSplit/>
          <w:trHeight w:val="128"/>
        </w:trPr>
        <w:tc>
          <w:tcPr>
            <w:tcW w:w="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考</w:t>
            </w:r>
            <w:r w:rsidRPr="00680C47">
              <w:rPr>
                <w:rFonts w:ascii="宋体" w:hAnsi="宋体"/>
                <w:sz w:val="24"/>
              </w:rPr>
              <w:t xml:space="preserve">   </w:t>
            </w:r>
            <w:r w:rsidRPr="00680C47">
              <w:rPr>
                <w:rFonts w:ascii="宋体" w:hAnsi="宋体" w:hint="eastAsia"/>
                <w:sz w:val="24"/>
              </w:rPr>
              <w:t>评</w:t>
            </w:r>
            <w:r w:rsidRPr="00680C47">
              <w:rPr>
                <w:rFonts w:ascii="宋体" w:hAnsi="宋体"/>
                <w:sz w:val="24"/>
              </w:rPr>
              <w:t xml:space="preserve">  </w:t>
            </w:r>
            <w:r w:rsidRPr="00680C47">
              <w:rPr>
                <w:rFonts w:ascii="宋体" w:hAnsi="宋体" w:hint="eastAsia"/>
                <w:sz w:val="24"/>
              </w:rPr>
              <w:t>内</w:t>
            </w:r>
            <w:r w:rsidRPr="00680C47">
              <w:rPr>
                <w:rFonts w:ascii="宋体" w:hAnsi="宋体"/>
                <w:sz w:val="24"/>
              </w:rPr>
              <w:t xml:space="preserve">   </w:t>
            </w:r>
            <w:r w:rsidRPr="00680C47"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5355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D87929" w:rsidRPr="00680C47" w:rsidRDefault="00D87929" w:rsidP="00D87929">
            <w:pPr>
              <w:spacing w:line="320" w:lineRule="exact"/>
              <w:ind w:firstLineChars="400" w:firstLine="31680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考</w:t>
            </w:r>
            <w:r w:rsidRPr="00680C47">
              <w:rPr>
                <w:rFonts w:ascii="宋体" w:hAnsi="宋体"/>
                <w:sz w:val="24"/>
              </w:rPr>
              <w:t xml:space="preserve">  </w:t>
            </w:r>
            <w:r w:rsidRPr="00680C47">
              <w:rPr>
                <w:rFonts w:ascii="宋体" w:hAnsi="宋体" w:hint="eastAsia"/>
                <w:sz w:val="24"/>
              </w:rPr>
              <w:t>评</w:t>
            </w:r>
            <w:r w:rsidRPr="00680C47">
              <w:rPr>
                <w:rFonts w:ascii="宋体" w:hAnsi="宋体"/>
                <w:sz w:val="24"/>
              </w:rPr>
              <w:t xml:space="preserve"> </w:t>
            </w:r>
            <w:r w:rsidRPr="00680C47">
              <w:rPr>
                <w:rFonts w:ascii="宋体" w:hAnsi="宋体" w:hint="eastAsia"/>
                <w:sz w:val="24"/>
              </w:rPr>
              <w:t>细</w:t>
            </w:r>
            <w:r w:rsidRPr="00680C47">
              <w:rPr>
                <w:rFonts w:ascii="宋体" w:hAnsi="宋体"/>
                <w:sz w:val="24"/>
              </w:rPr>
              <w:t xml:space="preserve"> </w:t>
            </w:r>
            <w:r w:rsidRPr="00680C47">
              <w:rPr>
                <w:rFonts w:ascii="宋体" w:hAnsi="宋体" w:hint="eastAsia"/>
                <w:sz w:val="24"/>
              </w:rPr>
              <w:t>则</w:t>
            </w:r>
          </w:p>
        </w:tc>
        <w:tc>
          <w:tcPr>
            <w:tcW w:w="2520" w:type="dxa"/>
            <w:gridSpan w:val="3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考</w:t>
            </w:r>
            <w:r w:rsidRPr="00680C47">
              <w:rPr>
                <w:rFonts w:ascii="宋体" w:hAnsi="宋体"/>
                <w:sz w:val="24"/>
              </w:rPr>
              <w:t xml:space="preserve"> </w:t>
            </w:r>
            <w:r w:rsidRPr="00680C47">
              <w:rPr>
                <w:rFonts w:ascii="宋体" w:hAnsi="宋体" w:hint="eastAsia"/>
                <w:sz w:val="24"/>
              </w:rPr>
              <w:t>评</w:t>
            </w:r>
            <w:r w:rsidRPr="00680C47">
              <w:rPr>
                <w:rFonts w:ascii="宋体" w:hAnsi="宋体"/>
                <w:sz w:val="24"/>
              </w:rPr>
              <w:t xml:space="preserve"> </w:t>
            </w:r>
            <w:r w:rsidRPr="00680C47">
              <w:rPr>
                <w:rFonts w:ascii="宋体" w:hAnsi="宋体" w:hint="eastAsia"/>
                <w:sz w:val="24"/>
              </w:rPr>
              <w:t>标</w:t>
            </w:r>
            <w:r w:rsidRPr="00680C47">
              <w:rPr>
                <w:rFonts w:ascii="宋体" w:hAnsi="宋体"/>
                <w:sz w:val="24"/>
              </w:rPr>
              <w:t xml:space="preserve"> </w:t>
            </w:r>
            <w:r w:rsidRPr="00680C47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735" w:type="dxa"/>
            <w:vMerge w:val="restart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自评</w:t>
            </w:r>
          </w:p>
        </w:tc>
        <w:tc>
          <w:tcPr>
            <w:tcW w:w="735" w:type="dxa"/>
            <w:vMerge w:val="restart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考评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说</w:t>
            </w:r>
            <w:r w:rsidRPr="00680C47">
              <w:rPr>
                <w:rFonts w:ascii="宋体" w:hAnsi="宋体"/>
                <w:sz w:val="24"/>
              </w:rPr>
              <w:t xml:space="preserve"> </w:t>
            </w:r>
            <w:r w:rsidRPr="00680C47">
              <w:rPr>
                <w:rFonts w:ascii="宋体" w:hAnsi="宋体" w:hint="eastAsia"/>
                <w:sz w:val="24"/>
              </w:rPr>
              <w:t>明</w:t>
            </w:r>
          </w:p>
        </w:tc>
      </w:tr>
      <w:tr w:rsidR="00D87929">
        <w:trPr>
          <w:cantSplit/>
          <w:trHeight w:val="144"/>
        </w:trPr>
        <w:tc>
          <w:tcPr>
            <w:tcW w:w="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5355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良好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一般</w:t>
            </w:r>
          </w:p>
        </w:tc>
        <w:tc>
          <w:tcPr>
            <w:tcW w:w="735" w:type="dxa"/>
            <w:vMerge/>
            <w:tcBorders>
              <w:bottom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735" w:type="dxa"/>
            <w:vMerge/>
            <w:tcBorders>
              <w:bottom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D87929">
        <w:trPr>
          <w:cantSplit/>
        </w:trPr>
        <w:tc>
          <w:tcPr>
            <w:tcW w:w="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组织健全</w:t>
            </w:r>
            <w:r w:rsidRPr="00680C47">
              <w:rPr>
                <w:rFonts w:ascii="宋体" w:hAnsi="宋体"/>
                <w:sz w:val="24"/>
              </w:rPr>
              <w:t>20</w:t>
            </w:r>
            <w:r w:rsidRPr="00680C47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ind w:right="72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1</w:t>
            </w:r>
            <w:r w:rsidRPr="00680C47">
              <w:rPr>
                <w:rFonts w:ascii="宋体" w:hAnsi="宋体" w:hint="eastAsia"/>
                <w:sz w:val="24"/>
              </w:rPr>
              <w:t>、支委会组织健全，分工明确，职责落实。</w:t>
            </w:r>
          </w:p>
        </w:tc>
        <w:tc>
          <w:tcPr>
            <w:tcW w:w="5355" w:type="dxa"/>
            <w:tcBorders>
              <w:top w:val="double" w:sz="4" w:space="0" w:color="auto"/>
              <w:left w:val="nil"/>
            </w:tcBorders>
            <w:vAlign w:val="center"/>
          </w:tcPr>
          <w:p w:rsidR="00D87929" w:rsidRPr="00680C47" w:rsidRDefault="00D87929" w:rsidP="00680C47">
            <w:pPr>
              <w:widowControl/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支部按期进行换届选举、分工，委员在任期内出缺及时补选。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3.5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>
        <w:trPr>
          <w:cantSplit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2</w:t>
            </w:r>
            <w:r w:rsidRPr="00680C47">
              <w:rPr>
                <w:rFonts w:ascii="宋体" w:hAnsi="宋体" w:hint="eastAsia"/>
                <w:sz w:val="24"/>
              </w:rPr>
              <w:t>、认真做好党员管理工作。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1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每个党员都编入党的组织并按时过组织生活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2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党员领导干部坚持以普通党员身份参加党组织活动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3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③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召开会议等各项活动有记录（出席人数、活动内容、发言情况等）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D87929">
            <w:pPr>
              <w:spacing w:line="320" w:lineRule="exact"/>
              <w:ind w:firstLineChars="100" w:firstLine="31680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35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 w:rsidTr="00470FB4">
        <w:trPr>
          <w:cantSplit/>
          <w:trHeight w:val="1161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pStyle w:val="PlainText"/>
              <w:spacing w:line="320" w:lineRule="exact"/>
              <w:rPr>
                <w:rFonts w:hAnsi="宋体"/>
                <w:sz w:val="24"/>
                <w:szCs w:val="24"/>
              </w:rPr>
            </w:pPr>
            <w:r w:rsidRPr="00680C47">
              <w:rPr>
                <w:rFonts w:hAnsi="宋体"/>
                <w:sz w:val="24"/>
                <w:szCs w:val="24"/>
              </w:rPr>
              <w:t>3</w:t>
            </w:r>
            <w:r w:rsidRPr="00680C47">
              <w:rPr>
                <w:rFonts w:hAnsi="宋体" w:hint="eastAsia"/>
                <w:sz w:val="24"/>
                <w:szCs w:val="24"/>
              </w:rPr>
              <w:t>、发展工作有计划，有措施，坚持标准，符合程序，保证质量。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D87929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1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发展党员程序规范、手续完备；</w:t>
            </w:r>
          </w:p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2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预备党员转正及时，程序规范。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3.5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35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 w:rsidTr="00C61BA2">
        <w:trPr>
          <w:cantSplit/>
          <w:trHeight w:val="632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  <w:r w:rsidRPr="00680C47">
              <w:rPr>
                <w:rFonts w:ascii="宋体" w:hAnsi="宋体" w:hint="eastAsia"/>
                <w:sz w:val="24"/>
              </w:rPr>
              <w:t>、党员按期缴纳党费。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按规定时间和有关比例自觉交纳党费，没有拖欠现象。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3.5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35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>
        <w:trPr>
          <w:cantSplit/>
        </w:trPr>
        <w:tc>
          <w:tcPr>
            <w:tcW w:w="73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制度落实</w:t>
            </w:r>
            <w:r w:rsidRPr="00680C47">
              <w:rPr>
                <w:rFonts w:ascii="宋体" w:hAnsi="宋体"/>
                <w:sz w:val="24"/>
              </w:rPr>
              <w:t>40</w:t>
            </w:r>
            <w:r w:rsidRPr="00680C47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1</w:t>
            </w:r>
            <w:r w:rsidRPr="00680C47">
              <w:rPr>
                <w:rFonts w:ascii="宋体" w:hAnsi="宋体" w:hint="eastAsia"/>
                <w:sz w:val="24"/>
              </w:rPr>
              <w:t>、坚持民主集中制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D87929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1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凡属贯彻上级党组织的重大决策、部</w:t>
            </w:r>
            <w:r>
              <w:rPr>
                <w:rFonts w:ascii="宋体" w:hAnsi="宋体" w:hint="eastAsia"/>
                <w:sz w:val="24"/>
              </w:rPr>
              <w:t>署落实党内的重要教育学习和管理举措等重要问题，必须经过支委会集体</w:t>
            </w:r>
            <w:r w:rsidRPr="00680C47">
              <w:rPr>
                <w:rFonts w:ascii="宋体" w:hAnsi="宋体" w:hint="eastAsia"/>
                <w:sz w:val="24"/>
              </w:rPr>
              <w:t>讨论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2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支部班子团结协作，各尽其责。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4.5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 w:rsidTr="00BF20D7">
        <w:trPr>
          <w:cantSplit/>
          <w:trHeight w:val="1711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2</w:t>
            </w:r>
            <w:r w:rsidRPr="00680C47">
              <w:rPr>
                <w:rFonts w:ascii="宋体" w:hAnsi="宋体" w:hint="eastAsia"/>
                <w:sz w:val="24"/>
              </w:rPr>
              <w:t>、严格落实“三会一课”制度。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1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支委会每月</w:t>
            </w:r>
            <w:r w:rsidRPr="00680C47">
              <w:rPr>
                <w:rFonts w:ascii="宋体" w:hAnsi="宋体"/>
                <w:sz w:val="24"/>
              </w:rPr>
              <w:t>1</w:t>
            </w:r>
            <w:r w:rsidRPr="00680C47">
              <w:rPr>
                <w:rFonts w:ascii="宋体" w:hAnsi="宋体" w:hint="eastAsia"/>
                <w:sz w:val="24"/>
              </w:rPr>
              <w:t>次；</w:t>
            </w:r>
            <w:r w:rsidRPr="00680C47">
              <w:rPr>
                <w:rFonts w:ascii="宋体" w:hAnsi="宋体"/>
                <w:sz w:val="24"/>
              </w:rPr>
              <w:t xml:space="preserve"> </w:t>
            </w:r>
          </w:p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2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党小组会每月</w:t>
            </w:r>
            <w:r>
              <w:rPr>
                <w:rFonts w:ascii="宋体" w:hAnsi="宋体"/>
                <w:sz w:val="24"/>
              </w:rPr>
              <w:t>1</w:t>
            </w:r>
            <w:r w:rsidRPr="00680C47">
              <w:rPr>
                <w:rFonts w:ascii="宋体" w:hAnsi="宋体" w:hint="eastAsia"/>
                <w:sz w:val="24"/>
              </w:rPr>
              <w:t>次；</w:t>
            </w:r>
          </w:p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3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③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党员大会每季度</w:t>
            </w:r>
            <w:r w:rsidRPr="00680C47">
              <w:rPr>
                <w:rFonts w:ascii="宋体" w:hAnsi="宋体"/>
                <w:sz w:val="24"/>
              </w:rPr>
              <w:t>1</w:t>
            </w:r>
            <w:r w:rsidRPr="00680C47">
              <w:rPr>
                <w:rFonts w:ascii="宋体" w:hAnsi="宋体" w:hint="eastAsia"/>
                <w:sz w:val="24"/>
              </w:rPr>
              <w:t>次；</w:t>
            </w:r>
          </w:p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4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④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党课每季度</w:t>
            </w:r>
            <w:r w:rsidRPr="00680C47">
              <w:rPr>
                <w:rFonts w:ascii="宋体" w:hAnsi="宋体"/>
                <w:sz w:val="24"/>
              </w:rPr>
              <w:t>1</w:t>
            </w:r>
            <w:r w:rsidRPr="00680C47">
              <w:rPr>
                <w:rFonts w:ascii="宋体" w:hAnsi="宋体" w:hint="eastAsia"/>
                <w:sz w:val="24"/>
              </w:rPr>
              <w:t>次（党员到课率要达到</w:t>
            </w:r>
            <w:r w:rsidRPr="00680C47">
              <w:rPr>
                <w:rFonts w:ascii="宋体" w:hAnsi="宋体"/>
                <w:sz w:val="24"/>
              </w:rPr>
              <w:t>90</w:t>
            </w:r>
            <w:r w:rsidRPr="00680C47">
              <w:rPr>
                <w:rFonts w:ascii="宋体" w:hAnsi="宋体" w:hint="eastAsia"/>
                <w:sz w:val="24"/>
              </w:rPr>
              <w:t>％以上，因故未能出席的能够及时补课）。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 w:rsidTr="00C61BA2">
        <w:trPr>
          <w:cantSplit/>
          <w:trHeight w:val="642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</w:t>
            </w:r>
            <w:r w:rsidRPr="00680C47">
              <w:rPr>
                <w:rFonts w:ascii="宋体" w:hAnsi="宋体" w:hint="eastAsia"/>
                <w:sz w:val="24"/>
              </w:rPr>
              <w:t>、坚持党员汇报思想制度。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党员定期向党支部汇报思想情况，原则上每半年不少于一次。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4.5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>
        <w:trPr>
          <w:cantSplit/>
          <w:trHeight w:val="180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  <w:r w:rsidRPr="00680C47">
              <w:rPr>
                <w:rFonts w:ascii="宋体" w:hAnsi="宋体" w:hint="eastAsia"/>
                <w:sz w:val="24"/>
              </w:rPr>
              <w:t>、定期召开民主生活会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七一前后，</w:t>
            </w:r>
            <w:r w:rsidRPr="00680C47">
              <w:rPr>
                <w:rFonts w:ascii="宋体" w:hAnsi="宋体" w:hint="eastAsia"/>
                <w:sz w:val="24"/>
              </w:rPr>
              <w:t>党员特别是党员领导干部能坦诚地交流思想，敢于开展批评与自我批评。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3.5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>
        <w:trPr>
          <w:cantSplit/>
          <w:trHeight w:val="225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5</w:t>
            </w:r>
            <w:r w:rsidRPr="00680C47">
              <w:rPr>
                <w:rFonts w:ascii="宋体" w:hAnsi="宋体" w:hint="eastAsia"/>
                <w:sz w:val="24"/>
              </w:rPr>
              <w:t>、落实民主评议党员制度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每年底，抓</w:t>
            </w:r>
            <w:r w:rsidRPr="00680C47">
              <w:rPr>
                <w:rFonts w:ascii="宋体" w:hAnsi="宋体" w:hint="eastAsia"/>
                <w:sz w:val="24"/>
              </w:rPr>
              <w:t>好</w:t>
            </w:r>
            <w:r>
              <w:rPr>
                <w:rFonts w:ascii="宋体" w:hAnsi="宋体" w:hint="eastAsia"/>
                <w:sz w:val="24"/>
              </w:rPr>
              <w:t>党员</w:t>
            </w:r>
            <w:r w:rsidRPr="00680C47">
              <w:rPr>
                <w:rFonts w:ascii="宋体" w:hAnsi="宋体" w:hint="eastAsia"/>
                <w:sz w:val="24"/>
              </w:rPr>
              <w:t>民主评议，组织认真，质量高，效果好。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3.5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>
        <w:trPr>
          <w:cantSplit/>
          <w:trHeight w:val="465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6</w:t>
            </w:r>
            <w:r w:rsidRPr="00680C47">
              <w:rPr>
                <w:rFonts w:ascii="宋体" w:hAnsi="宋体" w:hint="eastAsia"/>
                <w:sz w:val="24"/>
              </w:rPr>
              <w:t>、落实党支部目标管理及党支部负责人工作责任制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党支部负责人认真履行党务工作职责，抓好各项制度和措施的落实。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>
        <w:trPr>
          <w:cantSplit/>
          <w:trHeight w:val="300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680C47">
              <w:rPr>
                <w:rFonts w:ascii="宋体" w:hAnsi="宋体" w:hint="eastAsia"/>
                <w:sz w:val="24"/>
              </w:rPr>
              <w:t>落实请示汇报制度。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1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每年不少于两次向党总支报告年度计划和工作情况</w:t>
            </w:r>
            <w:r>
              <w:rPr>
                <w:rFonts w:ascii="宋体" w:hAnsi="宋体" w:hint="eastAsia"/>
                <w:sz w:val="24"/>
              </w:rPr>
              <w:t>，支部党员及所辖群众思想状况</w:t>
            </w:r>
            <w:r w:rsidRPr="00680C47">
              <w:rPr>
                <w:rFonts w:ascii="宋体" w:hAnsi="宋体" w:hint="eastAsia"/>
                <w:sz w:val="24"/>
              </w:rPr>
              <w:t>。</w:t>
            </w:r>
          </w:p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2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重要问题及时请示汇报。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3.5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>
        <w:trPr>
          <w:cantSplit/>
          <w:trHeight w:val="585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、严格完成支部工作计划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D87929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1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严格按照制定的支部工作计划，按时、有序、保质地完成各项任务。</w:t>
            </w:r>
          </w:p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2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支委会每年理论学习活动不少于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次，开展情况有记录。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D87929" w:rsidTr="00470FB4">
        <w:trPr>
          <w:cantSplit/>
          <w:trHeight w:val="875"/>
        </w:trPr>
        <w:tc>
          <w:tcPr>
            <w:tcW w:w="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活</w:t>
            </w:r>
          </w:p>
          <w:p w:rsidR="00D87929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动</w:t>
            </w:r>
          </w:p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经</w:t>
            </w:r>
          </w:p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常</w:t>
            </w:r>
          </w:p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15</w:t>
            </w:r>
            <w:r w:rsidRPr="00680C47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</w:tcBorders>
            <w:vAlign w:val="center"/>
          </w:tcPr>
          <w:p w:rsidR="00D87929" w:rsidRPr="00680C47" w:rsidRDefault="00D87929" w:rsidP="00680C47">
            <w:pPr>
              <w:pStyle w:val="PlainText"/>
              <w:spacing w:line="320" w:lineRule="exact"/>
              <w:rPr>
                <w:rFonts w:hAnsi="宋体"/>
                <w:sz w:val="24"/>
                <w:szCs w:val="24"/>
              </w:rPr>
            </w:pPr>
            <w:r w:rsidRPr="00680C47">
              <w:rPr>
                <w:rFonts w:hAnsi="宋体"/>
                <w:sz w:val="24"/>
                <w:szCs w:val="24"/>
              </w:rPr>
              <w:t>1</w:t>
            </w:r>
            <w:r w:rsidRPr="00680C47">
              <w:rPr>
                <w:rFonts w:hAnsi="宋体" w:hint="eastAsia"/>
                <w:sz w:val="24"/>
                <w:szCs w:val="24"/>
              </w:rPr>
              <w:t>、支部活动有计划、有部署、有</w:t>
            </w:r>
            <w:r>
              <w:rPr>
                <w:rFonts w:hAnsi="宋体" w:hint="eastAsia"/>
                <w:sz w:val="24"/>
                <w:szCs w:val="24"/>
              </w:rPr>
              <w:t>总结</w:t>
            </w:r>
            <w:r w:rsidRPr="00680C47">
              <w:rPr>
                <w:rFonts w:hAnsi="宋体" w:hint="eastAsia"/>
                <w:sz w:val="24"/>
                <w:szCs w:val="24"/>
              </w:rPr>
              <w:t>。</w:t>
            </w:r>
            <w:r w:rsidRPr="00680C47">
              <w:rPr>
                <w:rFonts w:hAnsi="宋体"/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double" w:sz="4" w:space="0" w:color="auto"/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年初制定活动计划，平时有检查，半年、年终有小结。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BF33B7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BF33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680C47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BF33B7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35" w:type="dxa"/>
            <w:tcBorders>
              <w:top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tcBorders>
              <w:top w:val="double" w:sz="4" w:space="0" w:color="auto"/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D87929" w:rsidTr="00470FB4">
        <w:trPr>
          <w:cantSplit/>
          <w:trHeight w:val="960"/>
        </w:trPr>
        <w:tc>
          <w:tcPr>
            <w:tcW w:w="73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680C47">
              <w:rPr>
                <w:rFonts w:ascii="宋体" w:hAnsi="宋体" w:hint="eastAsia"/>
                <w:sz w:val="24"/>
              </w:rPr>
              <w:t>积极完成上级党组织布置的各项任务。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按要求参加上级党组织的会议和活动，并及时传达贯彻会议精神，出勤率不得低于</w:t>
            </w:r>
            <w:r w:rsidRPr="00680C47">
              <w:rPr>
                <w:rFonts w:ascii="宋体" w:hAnsi="宋体"/>
                <w:sz w:val="24"/>
              </w:rPr>
              <w:t>90%</w:t>
            </w:r>
            <w:r w:rsidRPr="00680C47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680C47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D87929">
        <w:trPr>
          <w:cantSplit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</w:t>
            </w:r>
            <w:r w:rsidRPr="00680C47">
              <w:rPr>
                <w:rFonts w:ascii="宋体" w:hAnsi="宋体" w:hint="eastAsia"/>
                <w:sz w:val="24"/>
              </w:rPr>
              <w:t>、经常性地开展组织活动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1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结合实际工作</w:t>
            </w:r>
            <w:r>
              <w:rPr>
                <w:rFonts w:ascii="宋体" w:hAnsi="宋体" w:hint="eastAsia"/>
                <w:sz w:val="24"/>
              </w:rPr>
              <w:t>，经常组织有一定特色的活动，并努力做到主题鲜明，</w:t>
            </w:r>
            <w:r w:rsidRPr="00680C47">
              <w:rPr>
                <w:rFonts w:ascii="宋体" w:hAnsi="宋体" w:hint="eastAsia"/>
                <w:sz w:val="24"/>
              </w:rPr>
              <w:t>参与</w:t>
            </w:r>
            <w:r>
              <w:rPr>
                <w:rFonts w:ascii="宋体" w:hAnsi="宋体" w:hint="eastAsia"/>
                <w:sz w:val="24"/>
              </w:rPr>
              <w:t>广泛</w:t>
            </w:r>
            <w:r w:rsidRPr="00680C47">
              <w:rPr>
                <w:rFonts w:ascii="宋体" w:hAnsi="宋体" w:hint="eastAsia"/>
                <w:sz w:val="24"/>
              </w:rPr>
              <w:t>，效果明显。</w:t>
            </w:r>
          </w:p>
          <w:p w:rsidR="00D87929" w:rsidRPr="00680C47" w:rsidRDefault="00D87929" w:rsidP="00C61BA2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2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创新活动手段、方法，有力促进业务工作的展开。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BF33B7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BF33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680C47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BF33B7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D87929" w:rsidTr="00BF20D7">
        <w:trPr>
          <w:cantSplit/>
          <w:trHeight w:val="755"/>
        </w:trPr>
        <w:tc>
          <w:tcPr>
            <w:tcW w:w="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效果明显</w:t>
            </w:r>
            <w:r w:rsidRPr="00680C47">
              <w:rPr>
                <w:rFonts w:ascii="宋体" w:hAnsi="宋体"/>
                <w:sz w:val="24"/>
              </w:rPr>
              <w:t>25</w:t>
            </w:r>
            <w:r w:rsidRPr="00680C47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1</w:t>
            </w:r>
            <w:r w:rsidRPr="00680C47">
              <w:rPr>
                <w:rFonts w:ascii="宋体" w:hAnsi="宋体" w:hint="eastAsia"/>
                <w:sz w:val="24"/>
              </w:rPr>
              <w:t>、认真抓好政治建设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5355" w:type="dxa"/>
            <w:tcBorders>
              <w:top w:val="double" w:sz="4" w:space="0" w:color="auto"/>
            </w:tcBorders>
            <w:vAlign w:val="center"/>
          </w:tcPr>
          <w:p w:rsidR="00D87929" w:rsidRDefault="00D87929" w:rsidP="00132394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1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加强政治教育，党员干部理想信念坚定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D87929" w:rsidRPr="00680C47" w:rsidRDefault="00D87929" w:rsidP="00132394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2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无违反党的政治纪律的问题和现象。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3.5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35" w:type="dxa"/>
            <w:tcBorders>
              <w:top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top w:val="double" w:sz="4" w:space="0" w:color="auto"/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>
        <w:trPr>
          <w:cantSplit/>
          <w:trHeight w:val="752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D87929" w:rsidRPr="00680C47" w:rsidRDefault="00D87929" w:rsidP="00C61BA2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2</w:t>
            </w:r>
            <w:r w:rsidRPr="00680C47">
              <w:rPr>
                <w:rFonts w:ascii="宋体" w:hAnsi="宋体" w:hint="eastAsia"/>
                <w:sz w:val="24"/>
              </w:rPr>
              <w:t>、认真组织</w:t>
            </w:r>
            <w:r>
              <w:rPr>
                <w:rFonts w:ascii="宋体" w:hAnsi="宋体" w:hint="eastAsia"/>
                <w:sz w:val="24"/>
              </w:rPr>
              <w:t>专项学习。</w:t>
            </w:r>
          </w:p>
        </w:tc>
        <w:tc>
          <w:tcPr>
            <w:tcW w:w="5355" w:type="dxa"/>
            <w:vAlign w:val="center"/>
          </w:tcPr>
          <w:p w:rsidR="00D87929" w:rsidRPr="00680C47" w:rsidRDefault="00D87929" w:rsidP="00D87929">
            <w:pPr>
              <w:spacing w:line="320" w:lineRule="exact"/>
              <w:ind w:firstLineChars="10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严格按要求</w:t>
            </w:r>
            <w:r w:rsidRPr="004F3351">
              <w:rPr>
                <w:rFonts w:ascii="宋体" w:hAnsi="宋体" w:hint="eastAsia"/>
                <w:sz w:val="24"/>
              </w:rPr>
              <w:t>组织</w:t>
            </w:r>
            <w:r>
              <w:rPr>
                <w:rFonts w:ascii="宋体" w:hAnsi="宋体" w:hint="eastAsia"/>
                <w:sz w:val="24"/>
              </w:rPr>
              <w:t>开展党员专题教育活动</w:t>
            </w:r>
            <w:r w:rsidRPr="004F3351">
              <w:rPr>
                <w:rFonts w:ascii="宋体" w:hAnsi="宋体" w:hint="eastAsia"/>
                <w:sz w:val="24"/>
              </w:rPr>
              <w:t>，</w:t>
            </w:r>
            <w:r w:rsidRPr="00894E8F">
              <w:rPr>
                <w:rFonts w:ascii="宋体" w:hAnsi="宋体" w:hint="eastAsia"/>
                <w:sz w:val="24"/>
              </w:rPr>
              <w:t>党的思想政治建设抓在日常、严在经常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2.5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>
        <w:trPr>
          <w:cantSplit/>
          <w:trHeight w:val="465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D87929" w:rsidRPr="00680C47" w:rsidRDefault="00D87929" w:rsidP="00BF33B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 w:rsidRPr="00680C47">
              <w:rPr>
                <w:rFonts w:ascii="宋体" w:hAnsi="宋体" w:hint="eastAsia"/>
                <w:sz w:val="24"/>
              </w:rPr>
              <w:t>、党员队伍先进作用明显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5355" w:type="dxa"/>
            <w:vAlign w:val="center"/>
          </w:tcPr>
          <w:p w:rsidR="00D87929" w:rsidRPr="00680C47" w:rsidRDefault="00D87929" w:rsidP="00D87929">
            <w:pPr>
              <w:spacing w:line="320" w:lineRule="exact"/>
              <w:ind w:firstLineChars="100" w:firstLine="31680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党员在完成工作、学习和各项活动中，发挥先锋模范作用，有敬业和奉献精神。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2.5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>
        <w:trPr>
          <w:cantSplit/>
          <w:trHeight w:val="135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D87929" w:rsidRPr="00680C47" w:rsidRDefault="00D87929" w:rsidP="00BF33B7">
            <w:pPr>
              <w:pStyle w:val="PlainText"/>
              <w:spacing w:line="32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4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Pr="00680C47">
              <w:rPr>
                <w:rFonts w:hAnsi="宋体" w:hint="eastAsia"/>
                <w:sz w:val="24"/>
                <w:szCs w:val="24"/>
              </w:rPr>
              <w:t>认真落实党内各项监督制度。</w:t>
            </w:r>
            <w:r w:rsidRPr="00680C47">
              <w:rPr>
                <w:rFonts w:hAnsi="宋体"/>
                <w:sz w:val="24"/>
                <w:szCs w:val="24"/>
              </w:rPr>
              <w:t xml:space="preserve">   </w:t>
            </w:r>
          </w:p>
        </w:tc>
        <w:tc>
          <w:tcPr>
            <w:tcW w:w="5355" w:type="dxa"/>
            <w:vAlign w:val="center"/>
          </w:tcPr>
          <w:p w:rsidR="00D87929" w:rsidRDefault="00D87929" w:rsidP="00BF33B7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1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全体党员勤政廉洁，遵纪守法，联系实际开展批评与自我批评，自觉维护和执行党的纪律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2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对违法违纪行为和不正之风敢抓敢管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D87929" w:rsidRPr="00680C47" w:rsidRDefault="00D87929" w:rsidP="00BF33B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对本单位重大问题的决策参与意见。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4.5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>
        <w:trPr>
          <w:cantSplit/>
          <w:trHeight w:val="1147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D87929" w:rsidRPr="00680C47" w:rsidRDefault="00D87929" w:rsidP="00BF33B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Pr="00680C47">
              <w:rPr>
                <w:rFonts w:ascii="宋体" w:hAnsi="宋体" w:hint="eastAsia"/>
                <w:sz w:val="24"/>
              </w:rPr>
              <w:t>、</w:t>
            </w:r>
            <w:r w:rsidRPr="004F3351">
              <w:rPr>
                <w:rFonts w:ascii="宋体" w:hAnsi="宋体" w:hint="eastAsia"/>
                <w:sz w:val="24"/>
              </w:rPr>
              <w:t>落实党内各项监督制度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5355" w:type="dxa"/>
            <w:vAlign w:val="center"/>
          </w:tcPr>
          <w:p w:rsidR="00D87929" w:rsidRPr="00680C47" w:rsidRDefault="00D87929" w:rsidP="00BF33B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1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定期</w:t>
            </w:r>
            <w:r>
              <w:rPr>
                <w:rFonts w:ascii="宋体" w:hAnsi="宋体" w:hint="eastAsia"/>
                <w:sz w:val="24"/>
              </w:rPr>
              <w:t>并</w:t>
            </w:r>
            <w:r w:rsidRPr="00680C47">
              <w:rPr>
                <w:rFonts w:ascii="宋体" w:hAnsi="宋体" w:hint="eastAsia"/>
                <w:sz w:val="24"/>
              </w:rPr>
              <w:t>主动了解分析党员、群众的思想动态，发现并妥善解决自身存在的矛盾和问题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D87929" w:rsidRPr="00680C47" w:rsidRDefault="00D87929" w:rsidP="00BF33B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2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680C47">
              <w:rPr>
                <w:rFonts w:ascii="宋体" w:hAnsi="宋体" w:hint="eastAsia"/>
                <w:sz w:val="24"/>
              </w:rPr>
              <w:t>把做思想工作与解决实际问题结合起来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>
        <w:trPr>
          <w:cantSplit/>
          <w:trHeight w:val="495"/>
        </w:trPr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D87929" w:rsidRPr="00680C47" w:rsidRDefault="00D87929" w:rsidP="00470FB4">
            <w:pPr>
              <w:pStyle w:val="PlainText"/>
              <w:spacing w:line="32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6</w:t>
            </w:r>
            <w:r>
              <w:rPr>
                <w:rFonts w:hAnsi="宋体" w:hint="eastAsia"/>
                <w:sz w:val="24"/>
                <w:szCs w:val="24"/>
              </w:rPr>
              <w:t>、党建活动材料归档情况。</w:t>
            </w:r>
          </w:p>
        </w:tc>
        <w:tc>
          <w:tcPr>
            <w:tcW w:w="5355" w:type="dxa"/>
            <w:vAlign w:val="center"/>
          </w:tcPr>
          <w:p w:rsidR="00D87929" w:rsidRPr="00680C47" w:rsidRDefault="00D87929" w:rsidP="00470FB4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做好各项学习、活动开展的新闻宣传、资料分类、整理归档等工作。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3</w:t>
            </w:r>
            <w:r w:rsidRPr="00680C47">
              <w:rPr>
                <w:rFonts w:ascii="宋体" w:hAnsi="宋体" w:hint="eastAsia"/>
                <w:sz w:val="24"/>
              </w:rPr>
              <w:t>．</w:t>
            </w:r>
            <w:r w:rsidRPr="00680C47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680C4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929" w:rsidTr="00BF20D7">
        <w:trPr>
          <w:cantSplit/>
          <w:trHeight w:val="1395"/>
        </w:trPr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7929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注重创新富有特色</w:t>
            </w:r>
          </w:p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10</w:t>
            </w:r>
            <w:r>
              <w:rPr>
                <w:rFonts w:ascii="宋体" w:hint="eastAsia"/>
                <w:sz w:val="24"/>
              </w:rPr>
              <w:t>分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D87929" w:rsidRDefault="00D87929" w:rsidP="00470FB4">
            <w:pPr>
              <w:pStyle w:val="PlainText"/>
              <w:spacing w:line="32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支部活动特色好、成效高；党员作用发挥典型突出。</w:t>
            </w:r>
          </w:p>
        </w:tc>
        <w:tc>
          <w:tcPr>
            <w:tcW w:w="5355" w:type="dxa"/>
            <w:vAlign w:val="center"/>
          </w:tcPr>
          <w:p w:rsidR="00D87929" w:rsidRDefault="00D87929" w:rsidP="00470FB4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1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受到上级表彰；</w:t>
            </w:r>
          </w:p>
          <w:p w:rsidR="00D87929" w:rsidRDefault="00D87929" w:rsidP="00470FB4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2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受到有关新闻媒体报道。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840" w:type="dxa"/>
            <w:vAlign w:val="center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87929" w:rsidRPr="00680C47" w:rsidRDefault="00D87929" w:rsidP="00C61B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D87929" w:rsidTr="00F72C41">
        <w:trPr>
          <w:cantSplit/>
          <w:trHeight w:val="999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备</w:t>
            </w:r>
            <w:r w:rsidRPr="00680C47">
              <w:rPr>
                <w:rFonts w:ascii="宋体" w:hAnsi="宋体"/>
                <w:sz w:val="24"/>
              </w:rPr>
              <w:t xml:space="preserve"> </w:t>
            </w:r>
            <w:r w:rsidRPr="00680C47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13755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929" w:rsidRPr="00680C47" w:rsidRDefault="00D87929" w:rsidP="00680C47">
            <w:pPr>
              <w:spacing w:line="320" w:lineRule="exact"/>
              <w:rPr>
                <w:rFonts w:ascii="宋体"/>
                <w:sz w:val="24"/>
              </w:rPr>
            </w:pPr>
            <w:r w:rsidRPr="00680C47">
              <w:rPr>
                <w:rFonts w:ascii="宋体" w:hAnsi="宋体" w:hint="eastAsia"/>
                <w:sz w:val="24"/>
              </w:rPr>
              <w:t>分值达</w:t>
            </w:r>
            <w:r w:rsidRPr="00680C47">
              <w:rPr>
                <w:rFonts w:ascii="宋体" w:hAnsi="宋体"/>
                <w:sz w:val="24"/>
              </w:rPr>
              <w:t>90</w:t>
            </w:r>
            <w:r w:rsidRPr="00680C47">
              <w:rPr>
                <w:rFonts w:ascii="宋体" w:hAnsi="宋体" w:hint="eastAsia"/>
                <w:sz w:val="24"/>
              </w:rPr>
              <w:t>分以上者为</w:t>
            </w:r>
            <w:r>
              <w:rPr>
                <w:rFonts w:ascii="宋体" w:hAnsi="宋体" w:hint="eastAsia"/>
                <w:sz w:val="24"/>
              </w:rPr>
              <w:t>优秀</w:t>
            </w:r>
            <w:r w:rsidRPr="00680C47">
              <w:rPr>
                <w:rFonts w:ascii="宋体" w:hAnsi="宋体" w:hint="eastAsia"/>
                <w:sz w:val="24"/>
              </w:rPr>
              <w:t>；</w:t>
            </w:r>
            <w:r w:rsidRPr="00680C47">
              <w:rPr>
                <w:rFonts w:ascii="宋体" w:hAnsi="宋体"/>
                <w:sz w:val="24"/>
              </w:rPr>
              <w:t>75</w:t>
            </w:r>
            <w:r w:rsidRPr="00680C47">
              <w:rPr>
                <w:rFonts w:ascii="宋体" w:hAnsi="宋体" w:hint="eastAsia"/>
                <w:sz w:val="24"/>
              </w:rPr>
              <w:t>分至</w:t>
            </w:r>
            <w:r w:rsidRPr="00680C47">
              <w:rPr>
                <w:rFonts w:ascii="宋体" w:hAnsi="宋体"/>
                <w:sz w:val="24"/>
              </w:rPr>
              <w:t>89</w:t>
            </w:r>
            <w:r w:rsidRPr="00680C47">
              <w:rPr>
                <w:rFonts w:ascii="宋体" w:hAnsi="宋体" w:hint="eastAsia"/>
                <w:sz w:val="24"/>
              </w:rPr>
              <w:t>分者为良好；</w:t>
            </w:r>
            <w:r w:rsidRPr="00680C47">
              <w:rPr>
                <w:rFonts w:ascii="宋体" w:hAnsi="宋体"/>
                <w:sz w:val="24"/>
              </w:rPr>
              <w:t>65</w:t>
            </w:r>
            <w:r w:rsidRPr="00680C47">
              <w:rPr>
                <w:rFonts w:ascii="宋体" w:hAnsi="宋体" w:hint="eastAsia"/>
                <w:sz w:val="24"/>
              </w:rPr>
              <w:t>分至</w:t>
            </w:r>
            <w:r w:rsidRPr="00680C47">
              <w:rPr>
                <w:rFonts w:ascii="宋体" w:hAnsi="宋体"/>
                <w:sz w:val="24"/>
              </w:rPr>
              <w:t>74</w:t>
            </w:r>
            <w:r w:rsidRPr="00680C47">
              <w:rPr>
                <w:rFonts w:ascii="宋体" w:hAnsi="宋体" w:hint="eastAsia"/>
                <w:sz w:val="24"/>
              </w:rPr>
              <w:t>分者为</w:t>
            </w:r>
            <w:r>
              <w:rPr>
                <w:rFonts w:ascii="宋体" w:hAnsi="宋体" w:hint="eastAsia"/>
                <w:sz w:val="24"/>
              </w:rPr>
              <w:t>合格</w:t>
            </w:r>
            <w:r w:rsidRPr="00680C47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D87929" w:rsidRPr="00EB1A7A" w:rsidRDefault="00D87929" w:rsidP="00EB1A7A">
      <w:pPr>
        <w:sectPr w:rsidR="00D87929" w:rsidRPr="00EB1A7A">
          <w:pgSz w:w="16838" w:h="11906" w:orient="landscape" w:code="9"/>
          <w:pgMar w:top="1588" w:right="2098" w:bottom="1474" w:left="1418" w:header="851" w:footer="992" w:gutter="0"/>
          <w:cols w:space="425"/>
          <w:docGrid w:type="linesAndChars" w:linePitch="312"/>
        </w:sectPr>
      </w:pPr>
    </w:p>
    <w:p w:rsidR="00D87929" w:rsidRDefault="00D87929"/>
    <w:sectPr w:rsidR="00D87929" w:rsidSect="009819C8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29" w:rsidRDefault="00D87929">
      <w:r>
        <w:separator/>
      </w:r>
    </w:p>
  </w:endnote>
  <w:endnote w:type="continuationSeparator" w:id="0">
    <w:p w:rsidR="00D87929" w:rsidRDefault="00D8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29" w:rsidRDefault="00D87929">
      <w:r>
        <w:separator/>
      </w:r>
    </w:p>
  </w:footnote>
  <w:footnote w:type="continuationSeparator" w:id="0">
    <w:p w:rsidR="00D87929" w:rsidRDefault="00D87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D8C08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734E4E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3085A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4EEE4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BEA0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B6736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BEE1BD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45641C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9B22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90092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4D9"/>
    <w:rsid w:val="000E04D9"/>
    <w:rsid w:val="00132394"/>
    <w:rsid w:val="00147E73"/>
    <w:rsid w:val="001E05CC"/>
    <w:rsid w:val="00220E5C"/>
    <w:rsid w:val="00347FE2"/>
    <w:rsid w:val="003C3227"/>
    <w:rsid w:val="00470FB4"/>
    <w:rsid w:val="00487C29"/>
    <w:rsid w:val="004B4B8B"/>
    <w:rsid w:val="004F3351"/>
    <w:rsid w:val="005169FF"/>
    <w:rsid w:val="006430FE"/>
    <w:rsid w:val="00680C47"/>
    <w:rsid w:val="006857C1"/>
    <w:rsid w:val="006F4F29"/>
    <w:rsid w:val="00774232"/>
    <w:rsid w:val="00774E69"/>
    <w:rsid w:val="008248BC"/>
    <w:rsid w:val="00856BC2"/>
    <w:rsid w:val="00880F6F"/>
    <w:rsid w:val="00894E8F"/>
    <w:rsid w:val="00927CE1"/>
    <w:rsid w:val="00965AFE"/>
    <w:rsid w:val="00971117"/>
    <w:rsid w:val="00980668"/>
    <w:rsid w:val="009819C8"/>
    <w:rsid w:val="00A4174D"/>
    <w:rsid w:val="00A9003B"/>
    <w:rsid w:val="00B06F32"/>
    <w:rsid w:val="00B230F2"/>
    <w:rsid w:val="00B41554"/>
    <w:rsid w:val="00B47DB5"/>
    <w:rsid w:val="00BA3999"/>
    <w:rsid w:val="00BC3B7C"/>
    <w:rsid w:val="00BF20D7"/>
    <w:rsid w:val="00BF33B7"/>
    <w:rsid w:val="00C61BA2"/>
    <w:rsid w:val="00C92298"/>
    <w:rsid w:val="00CA0F9E"/>
    <w:rsid w:val="00D227ED"/>
    <w:rsid w:val="00D87929"/>
    <w:rsid w:val="00DF354C"/>
    <w:rsid w:val="00E24331"/>
    <w:rsid w:val="00E41812"/>
    <w:rsid w:val="00EB1A7A"/>
    <w:rsid w:val="00F334E2"/>
    <w:rsid w:val="00F53836"/>
    <w:rsid w:val="00F72C41"/>
    <w:rsid w:val="00FB3600"/>
    <w:rsid w:val="00FC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9C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9819C8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A0F9E"/>
    <w:rPr>
      <w:rFonts w:ascii="宋体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0E0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4D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E0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4D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4</Pages>
  <Words>322</Words>
  <Characters>1837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党支部工作考评表</dc:title>
  <dc:subject/>
  <dc:creator>a</dc:creator>
  <cp:keywords/>
  <dc:description/>
  <cp:lastModifiedBy>顾琼</cp:lastModifiedBy>
  <cp:revision>12</cp:revision>
  <cp:lastPrinted>2016-10-14T02:42:00Z</cp:lastPrinted>
  <dcterms:created xsi:type="dcterms:W3CDTF">2016-08-30T04:27:00Z</dcterms:created>
  <dcterms:modified xsi:type="dcterms:W3CDTF">2016-10-19T02:50:00Z</dcterms:modified>
</cp:coreProperties>
</file>